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FCD7CE0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960C8B">
        <w:rPr>
          <w:kern w:val="3"/>
          <w:lang w:val="en-US" w:eastAsia="ar-SA"/>
        </w:rPr>
        <w:t>04</w:t>
      </w:r>
      <w:r w:rsidR="003E7513">
        <w:rPr>
          <w:kern w:val="3"/>
          <w:lang w:val="en-US" w:eastAsia="ar-SA"/>
        </w:rPr>
        <w:t>.0</w:t>
      </w:r>
      <w:r w:rsidR="00960C8B">
        <w:rPr>
          <w:kern w:val="3"/>
          <w:lang w:val="en-US" w:eastAsia="ar-SA"/>
        </w:rPr>
        <w:t>8</w:t>
      </w:r>
      <w:r w:rsidR="003E7513">
        <w:rPr>
          <w:kern w:val="3"/>
          <w:lang w:val="en-US" w:eastAsia="ar-SA"/>
        </w:rPr>
        <w:t>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6A60CE9F" w:rsidR="00EC05A7" w:rsidRPr="00960C8B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3E7513">
        <w:rPr>
          <w:b/>
          <w:bCs/>
          <w:kern w:val="3"/>
          <w:lang w:val="sr-Cyrl-RS" w:eastAsia="ar-SA"/>
        </w:rPr>
        <w:t>Стругарски ножеви</w:t>
      </w:r>
      <w:r w:rsidR="00960C8B">
        <w:rPr>
          <w:b/>
          <w:bCs/>
          <w:kern w:val="3"/>
          <w:lang w:val="sr-Latn-RS" w:eastAsia="ar-SA"/>
        </w:rPr>
        <w:t>-</w:t>
      </w:r>
      <w:r w:rsidR="00960C8B">
        <w:rPr>
          <w:b/>
          <w:bCs/>
          <w:kern w:val="3"/>
          <w:lang w:val="sr-Cyrl-RS" w:eastAsia="ar-SA"/>
        </w:rPr>
        <w:t>поновљен поступак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A0ADA08" w:rsidR="00EC05A7" w:rsidRPr="003E751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3E7513">
        <w:rPr>
          <w:kern w:val="3"/>
          <w:lang w:val="sr-Cyrl-RS" w:eastAsia="ar-SA"/>
        </w:rPr>
        <w:t>До 50.000,00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1F0D851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3E7513">
        <w:rPr>
          <w:kern w:val="3"/>
          <w:lang w:val="sr-Cyrl-RS" w:eastAsia="ar-SA"/>
        </w:rPr>
        <w:t xml:space="preserve"> </w:t>
      </w:r>
      <w:r w:rsidR="003E7513" w:rsidRPr="00960C8B">
        <w:rPr>
          <w:b/>
          <w:bCs/>
          <w:kern w:val="3"/>
          <w:lang w:val="sr-Cyrl-RS" w:eastAsia="ar-SA"/>
        </w:rPr>
        <w:t>0</w:t>
      </w:r>
      <w:r w:rsidR="00960C8B" w:rsidRPr="00960C8B">
        <w:rPr>
          <w:b/>
          <w:bCs/>
          <w:kern w:val="3"/>
          <w:lang w:val="sr-Cyrl-RS" w:eastAsia="ar-SA"/>
        </w:rPr>
        <w:t>8</w:t>
      </w:r>
      <w:r w:rsidR="003E7513" w:rsidRPr="00960C8B">
        <w:rPr>
          <w:b/>
          <w:bCs/>
          <w:kern w:val="3"/>
          <w:lang w:val="sr-Cyrl-RS" w:eastAsia="ar-SA"/>
        </w:rPr>
        <w:t>.08.2025</w:t>
      </w:r>
      <w:r w:rsidR="003E7513">
        <w:rPr>
          <w:kern w:val="3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321E3649" w:rsidR="005C2B67" w:rsidRDefault="003E7513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68213355" w14:textId="7BD4FC1D" w:rsidR="003E7513" w:rsidRPr="003E7513" w:rsidRDefault="003E7513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3E7513" w:rsidRPr="003E7513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E5FFE" w14:textId="77777777" w:rsidR="002501EE" w:rsidRDefault="002501EE">
      <w:r>
        <w:separator/>
      </w:r>
    </w:p>
  </w:endnote>
  <w:endnote w:type="continuationSeparator" w:id="0">
    <w:p w14:paraId="17BC229F" w14:textId="77777777" w:rsidR="002501EE" w:rsidRDefault="0025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87091" w14:textId="77777777" w:rsidR="002501EE" w:rsidRDefault="002501EE">
      <w:r>
        <w:separator/>
      </w:r>
    </w:p>
  </w:footnote>
  <w:footnote w:type="continuationSeparator" w:id="0">
    <w:p w14:paraId="37765828" w14:textId="77777777" w:rsidR="002501EE" w:rsidRDefault="00250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5817591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C3136"/>
    <w:rsid w:val="002501EE"/>
    <w:rsid w:val="0039006E"/>
    <w:rsid w:val="003E7513"/>
    <w:rsid w:val="00434B37"/>
    <w:rsid w:val="004913EC"/>
    <w:rsid w:val="005A22F0"/>
    <w:rsid w:val="005C2B67"/>
    <w:rsid w:val="00631199"/>
    <w:rsid w:val="00637114"/>
    <w:rsid w:val="00687A69"/>
    <w:rsid w:val="006E30D8"/>
    <w:rsid w:val="00707CE2"/>
    <w:rsid w:val="007260CD"/>
    <w:rsid w:val="007E4617"/>
    <w:rsid w:val="00824215"/>
    <w:rsid w:val="008432DD"/>
    <w:rsid w:val="00864A03"/>
    <w:rsid w:val="008F1A79"/>
    <w:rsid w:val="0091369D"/>
    <w:rsid w:val="00942F87"/>
    <w:rsid w:val="00955644"/>
    <w:rsid w:val="00960C8B"/>
    <w:rsid w:val="00A3396B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24</cp:revision>
  <cp:lastPrinted>2024-01-19T10:16:00Z</cp:lastPrinted>
  <dcterms:created xsi:type="dcterms:W3CDTF">2024-01-19T06:19:00Z</dcterms:created>
  <dcterms:modified xsi:type="dcterms:W3CDTF">2025-08-04T11:00:00Z</dcterms:modified>
</cp:coreProperties>
</file>